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F6358BC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2018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3F887AD6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>° febbraio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D77AAE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D77AAE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201</w:t>
      </w:r>
      <w:r w:rsidR="006A09C0" w:rsidRPr="004B3ED5">
        <w:rPr>
          <w:b/>
          <w:sz w:val="20"/>
          <w:szCs w:val="20"/>
          <w:lang w:val="it-IT"/>
        </w:rPr>
        <w:t>8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D77AAE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D77AAE">
              <w:rPr>
                <w:lang w:val="it-IT"/>
              </w:rPr>
            </w:r>
            <w:r w:rsidR="00D77AA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D77AAE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D77AAE">
              <w:rPr>
                <w:lang w:val="it-IT"/>
              </w:rPr>
            </w:r>
            <w:r w:rsidR="00D77AA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D77AAE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D77AAE">
              <w:rPr>
                <w:lang w:val="it-IT"/>
              </w:rPr>
            </w:r>
            <w:r w:rsidR="00D77AA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D77AAE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D77AAE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1255DA8C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1.2.2018 – 3</w:t>
            </w:r>
            <w:r w:rsidR="00D77AAE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D77AAE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.2018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00477C0B" w:rsidR="00307A43" w:rsidRPr="004B3ED5" w:rsidRDefault="00101CE6" w:rsidP="00D77AAE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D77AAE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D77AAE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.201</w:t>
            </w:r>
            <w:r w:rsidR="00D77AAE">
              <w:rPr>
                <w:i/>
                <w:sz w:val="18"/>
                <w:lang w:val="it-IT"/>
              </w:rPr>
              <w:t>9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DUKkGxKnCC0poZdjEWfY3TpnjJyKSdSbFX5daHYMR8YC60SnbjxvgrfB6XZ/JoM/F3WeBN009WliuftcDtgTEQ==" w:salt="N6ctPGcOtUjj4/Rd+3/v9A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77AAE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09B1-A22C-4305-9B74-5444D34A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A9B50C1B.dotm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2018-07-03T10:02:00Z</cp:lastPrinted>
  <dcterms:created xsi:type="dcterms:W3CDTF">2018-12-14T15:15:00Z</dcterms:created>
  <dcterms:modified xsi:type="dcterms:W3CDTF">2018-12-14T15:15:00Z</dcterms:modified>
</cp:coreProperties>
</file>