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A7DED40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</w:t>
      </w:r>
      <w:r w:rsidR="00506F66">
        <w:rPr>
          <w:b/>
          <w:sz w:val="28"/>
          <w:szCs w:val="28"/>
          <w:lang w:val="it-IT"/>
        </w:rPr>
        <w:t>9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491F6BA3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 xml:space="preserve">° </w:t>
      </w:r>
      <w:r w:rsidR="00506F66">
        <w:rPr>
          <w:b/>
          <w:sz w:val="20"/>
          <w:szCs w:val="20"/>
          <w:lang w:val="it-IT"/>
        </w:rPr>
        <w:t>gennaio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201</w:t>
      </w:r>
      <w:r w:rsidR="00506F66">
        <w:rPr>
          <w:b/>
          <w:sz w:val="20"/>
          <w:szCs w:val="20"/>
          <w:lang w:val="it-IT"/>
        </w:rPr>
        <w:t>9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bookmarkStart w:id="1" w:name="_GoBack"/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bookmarkEnd w:id="1"/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506F66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506F66">
              <w:rPr>
                <w:lang w:val="it-IT"/>
              </w:rPr>
            </w:r>
            <w:r w:rsidR="00506F6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506F66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506F66">
              <w:rPr>
                <w:lang w:val="it-IT"/>
              </w:rPr>
            </w:r>
            <w:r w:rsidR="00506F6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506F66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506F66">
              <w:rPr>
                <w:lang w:val="it-IT"/>
              </w:rPr>
            </w:r>
            <w:r w:rsidR="00506F66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506F66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506F66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6200E75B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</w:t>
            </w:r>
            <w:r w:rsidR="00506F66">
              <w:rPr>
                <w:sz w:val="16"/>
                <w:szCs w:val="16"/>
                <w:lang w:val="it-IT"/>
              </w:rPr>
              <w:t>1</w:t>
            </w:r>
            <w:r w:rsidR="00DB4FE8" w:rsidRPr="004B3ED5">
              <w:rPr>
                <w:sz w:val="16"/>
                <w:szCs w:val="16"/>
                <w:lang w:val="it-IT"/>
              </w:rPr>
              <w:t>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– 30.6.201</w:t>
            </w:r>
            <w:r w:rsidR="00506F66">
              <w:rPr>
                <w:sz w:val="16"/>
                <w:szCs w:val="16"/>
                <w:lang w:val="it-IT"/>
              </w:rPr>
              <w:t>9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5C0BAAF8" w:rsidR="00307A43" w:rsidRPr="004B3ED5" w:rsidRDefault="00101CE6" w:rsidP="00506F6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.08.201</w:t>
            </w:r>
            <w:r w:rsidR="00506F66">
              <w:rPr>
                <w:i/>
                <w:sz w:val="18"/>
                <w:lang w:val="it-IT"/>
              </w:rPr>
              <w:t>9</w:t>
            </w:r>
            <w:r w:rsidR="00307A43" w:rsidRPr="004B3ED5">
              <w:rPr>
                <w:i/>
                <w:sz w:val="18"/>
                <w:lang w:val="it-IT"/>
              </w:rPr>
              <w:t>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/wJin4OxY9JStMgF4R2dug2Bulz7g22hqbhUOaUKotu7HgxZpG1rXMDutDBi8uQpcT7ptH0Z9pThDnrgi+pHwQ==" w:salt="PqN//NNi2Enx84z0BpiROA=="/>
  <w:defaultTabStop w:val="708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06F66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9065C-D1AC-435E-B92E-6306328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340BC788.dotm</Template>
  <TotalTime>0</TotalTime>
  <Pages>1</Pages>
  <Words>372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2018-07-03T10:02:00Z</cp:lastPrinted>
  <dcterms:created xsi:type="dcterms:W3CDTF">2019-06-17T12:52:00Z</dcterms:created>
  <dcterms:modified xsi:type="dcterms:W3CDTF">2019-06-17T12:52:00Z</dcterms:modified>
</cp:coreProperties>
</file>