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C1003" w14:textId="77777777" w:rsidR="001475CC" w:rsidRPr="004B3ED5" w:rsidRDefault="001475CC" w:rsidP="002357E9">
      <w:pPr>
        <w:jc w:val="center"/>
        <w:rPr>
          <w:b/>
          <w:sz w:val="28"/>
          <w:szCs w:val="28"/>
          <w:lang w:val="it-IT"/>
        </w:rPr>
      </w:pPr>
    </w:p>
    <w:p w14:paraId="48CF2938" w14:textId="0F6358BC" w:rsidR="00E646B4" w:rsidRPr="004B3ED5" w:rsidRDefault="00186F2A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Modulo dichiarativo per i</w:t>
      </w:r>
      <w:r w:rsidR="00ED51D1" w:rsidRPr="004B3ED5">
        <w:rPr>
          <w:b/>
          <w:sz w:val="28"/>
          <w:szCs w:val="28"/>
          <w:lang w:val="it-IT"/>
        </w:rPr>
        <w:t>l contributo</w:t>
      </w:r>
      <w:r w:rsidRPr="004B3ED5">
        <w:rPr>
          <w:b/>
          <w:sz w:val="28"/>
          <w:szCs w:val="28"/>
          <w:lang w:val="it-IT"/>
        </w:rPr>
        <w:t xml:space="preserve"> ai costi di esecuzione</w:t>
      </w:r>
      <w:r w:rsidR="00E646B4" w:rsidRPr="004B3ED5">
        <w:rPr>
          <w:b/>
          <w:sz w:val="28"/>
          <w:szCs w:val="28"/>
          <w:lang w:val="it-IT"/>
        </w:rPr>
        <w:t xml:space="preserve"> </w:t>
      </w:r>
      <w:r w:rsidR="006A09C0" w:rsidRPr="004B3ED5">
        <w:rPr>
          <w:b/>
          <w:sz w:val="28"/>
          <w:szCs w:val="28"/>
          <w:lang w:val="it-IT"/>
        </w:rPr>
        <w:t>2018</w:t>
      </w:r>
    </w:p>
    <w:p w14:paraId="4E6D12FF" w14:textId="77777777" w:rsidR="00765DA4" w:rsidRPr="004B3ED5" w:rsidRDefault="00DE6E55" w:rsidP="002357E9">
      <w:pPr>
        <w:jc w:val="center"/>
        <w:rPr>
          <w:b/>
          <w:sz w:val="28"/>
          <w:szCs w:val="28"/>
          <w:lang w:val="it-IT"/>
        </w:rPr>
      </w:pPr>
      <w:r w:rsidRPr="004B3ED5">
        <w:rPr>
          <w:b/>
          <w:sz w:val="28"/>
          <w:szCs w:val="28"/>
          <w:lang w:val="it-IT"/>
        </w:rPr>
        <w:t>Commissione Paritetica Negozi delle stazioni di servizio</w:t>
      </w:r>
    </w:p>
    <w:p w14:paraId="497EAFAE" w14:textId="77777777" w:rsidR="002357E9" w:rsidRPr="004B3ED5" w:rsidRDefault="00DE6E55" w:rsidP="002357E9">
      <w:pPr>
        <w:jc w:val="center"/>
        <w:rPr>
          <w:b/>
          <w:sz w:val="20"/>
          <w:szCs w:val="20"/>
          <w:lang w:val="it-IT"/>
        </w:rPr>
      </w:pPr>
      <w:r w:rsidRPr="004B3ED5">
        <w:rPr>
          <w:b/>
          <w:sz w:val="20"/>
          <w:szCs w:val="20"/>
          <w:lang w:val="it-IT"/>
        </w:rPr>
        <w:t>Conteggio relativo al periodo</w:t>
      </w:r>
      <w:r w:rsidR="00C0187E" w:rsidRPr="004B3ED5">
        <w:rPr>
          <w:b/>
          <w:sz w:val="20"/>
          <w:szCs w:val="20"/>
          <w:lang w:val="it-IT"/>
        </w:rPr>
        <w:t xml:space="preserve">: </w:t>
      </w:r>
      <w:r w:rsidR="00E646B4" w:rsidRPr="004B3ED5">
        <w:rPr>
          <w:b/>
          <w:sz w:val="20"/>
          <w:szCs w:val="20"/>
          <w:lang w:val="it-IT"/>
        </w:rPr>
        <w:t>1</w:t>
      </w:r>
      <w:r w:rsidRPr="004B3ED5">
        <w:rPr>
          <w:b/>
          <w:sz w:val="20"/>
          <w:szCs w:val="20"/>
          <w:lang w:val="it-IT"/>
        </w:rPr>
        <w:t>° febbraio</w:t>
      </w:r>
      <w:r w:rsidR="006A3911" w:rsidRPr="004B3ED5">
        <w:rPr>
          <w:b/>
          <w:sz w:val="20"/>
          <w:szCs w:val="20"/>
          <w:lang w:val="it-IT"/>
        </w:rPr>
        <w:t xml:space="preserve"> – 30</w:t>
      </w:r>
      <w:r w:rsidRPr="004B3ED5">
        <w:rPr>
          <w:b/>
          <w:sz w:val="20"/>
          <w:szCs w:val="20"/>
          <w:lang w:val="it-IT"/>
        </w:rPr>
        <w:t xml:space="preserve"> giugno </w:t>
      </w:r>
      <w:r w:rsidR="004F0189" w:rsidRPr="004B3ED5">
        <w:rPr>
          <w:b/>
          <w:sz w:val="20"/>
          <w:szCs w:val="20"/>
          <w:lang w:val="it-IT"/>
        </w:rPr>
        <w:t>201</w:t>
      </w:r>
      <w:r w:rsidR="006A09C0" w:rsidRPr="004B3ED5">
        <w:rPr>
          <w:b/>
          <w:sz w:val="20"/>
          <w:szCs w:val="20"/>
          <w:lang w:val="it-IT"/>
        </w:rPr>
        <w:t>8</w:t>
      </w:r>
    </w:p>
    <w:p w14:paraId="1C268765" w14:textId="3EE6D5E9" w:rsidR="002551AA" w:rsidRPr="004B3ED5" w:rsidRDefault="00470BC5" w:rsidP="002551AA">
      <w:pPr>
        <w:jc w:val="center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ai sensi dell’</w:t>
      </w:r>
      <w:r w:rsidR="006A09C0" w:rsidRPr="004B3ED5">
        <w:rPr>
          <w:b/>
          <w:sz w:val="20"/>
          <w:szCs w:val="20"/>
          <w:lang w:val="it-IT"/>
        </w:rPr>
        <w:t>Art. 31.1</w:t>
      </w:r>
      <w:r w:rsidR="002551AA" w:rsidRPr="004B3ED5">
        <w:rPr>
          <w:b/>
          <w:sz w:val="20"/>
          <w:szCs w:val="20"/>
          <w:lang w:val="it-IT"/>
        </w:rPr>
        <w:t xml:space="preserve"> </w:t>
      </w:r>
      <w:r w:rsidR="00ED51D1" w:rsidRPr="004B3ED5">
        <w:rPr>
          <w:b/>
          <w:sz w:val="20"/>
          <w:szCs w:val="20"/>
          <w:lang w:val="it-IT"/>
        </w:rPr>
        <w:t>Contratto Collettivo di lavoro dei negozi delle stazioni di servizio in Svizzera</w:t>
      </w:r>
      <w:r w:rsidR="006A09C0" w:rsidRPr="004B3ED5">
        <w:rPr>
          <w:b/>
          <w:sz w:val="20"/>
          <w:szCs w:val="20"/>
          <w:lang w:val="it-IT"/>
        </w:rPr>
        <w:t xml:space="preserve"> </w:t>
      </w:r>
      <w:r w:rsidR="002551AA" w:rsidRPr="004B3ED5">
        <w:rPr>
          <w:b/>
          <w:sz w:val="20"/>
          <w:szCs w:val="20"/>
          <w:lang w:val="it-IT"/>
        </w:rPr>
        <w:t>(</w:t>
      </w:r>
      <w:r w:rsidR="00ED51D1" w:rsidRPr="004B3ED5">
        <w:rPr>
          <w:b/>
          <w:sz w:val="20"/>
          <w:szCs w:val="20"/>
          <w:lang w:val="it-IT"/>
        </w:rPr>
        <w:t>CCL</w:t>
      </w:r>
      <w:r w:rsidR="002551AA" w:rsidRPr="004B3ED5">
        <w:rPr>
          <w:b/>
          <w:sz w:val="20"/>
          <w:szCs w:val="20"/>
          <w:lang w:val="it-IT"/>
        </w:rPr>
        <w:t>)</w:t>
      </w:r>
    </w:p>
    <w:p w14:paraId="0D24F7B9" w14:textId="74893C3C" w:rsidR="00E646B4" w:rsidRPr="004B3ED5" w:rsidRDefault="008E32A0" w:rsidP="006A09C0">
      <w:pPr>
        <w:jc w:val="center"/>
        <w:rPr>
          <w:b/>
          <w:sz w:val="24"/>
          <w:lang w:val="it-IT"/>
        </w:rPr>
      </w:pPr>
      <w:r w:rsidRPr="004B3ED5">
        <w:rPr>
          <w:b/>
          <w:sz w:val="24"/>
          <w:lang w:val="it-IT"/>
        </w:rPr>
        <w:t xml:space="preserve">Da inviare alla </w:t>
      </w:r>
      <w:r w:rsidR="00ED51D1" w:rsidRPr="004B3ED5">
        <w:rPr>
          <w:b/>
          <w:sz w:val="24"/>
          <w:lang w:val="it-IT"/>
        </w:rPr>
        <w:t xml:space="preserve">PK </w:t>
      </w:r>
      <w:r w:rsidR="006A09C0" w:rsidRPr="004B3ED5">
        <w:rPr>
          <w:b/>
          <w:sz w:val="24"/>
          <w:lang w:val="it-IT"/>
        </w:rPr>
        <w:t>Tankstellenshops</w:t>
      </w:r>
      <w:r w:rsidR="00E646B4" w:rsidRPr="004B3ED5">
        <w:rPr>
          <w:b/>
          <w:sz w:val="24"/>
          <w:lang w:val="it-IT"/>
        </w:rPr>
        <w:t xml:space="preserve">, Postfach, 8021 Zürich / </w:t>
      </w:r>
      <w:r w:rsidR="006A09C0" w:rsidRPr="004B3ED5">
        <w:rPr>
          <w:b/>
          <w:sz w:val="24"/>
          <w:lang w:val="it-IT"/>
        </w:rPr>
        <w:t xml:space="preserve">info@pkts.ch </w:t>
      </w:r>
      <w:r w:rsidR="00E646B4" w:rsidRPr="004B3ED5">
        <w:rPr>
          <w:b/>
          <w:sz w:val="24"/>
          <w:lang w:val="it-IT"/>
        </w:rPr>
        <w:t>/ Fax 043 366 66 95</w:t>
      </w:r>
    </w:p>
    <w:p w14:paraId="60E597B9" w14:textId="08DA0D48" w:rsidR="00B749DC" w:rsidRPr="004B3ED5" w:rsidRDefault="00B749DC" w:rsidP="0033785E">
      <w:pPr>
        <w:keepNext/>
        <w:tabs>
          <w:tab w:val="left" w:pos="10485"/>
        </w:tabs>
        <w:ind w:left="34" w:right="142"/>
        <w:jc w:val="right"/>
        <w:rPr>
          <w:lang w:val="it-IT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079"/>
        <w:gridCol w:w="8553"/>
      </w:tblGrid>
      <w:tr w:rsidR="006202C6" w14:paraId="0F70037F" w14:textId="77777777" w:rsidTr="00FD6C65"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624FEB" w14:textId="52FB28FA" w:rsidR="006202C6" w:rsidRPr="006202C6" w:rsidRDefault="006202C6" w:rsidP="006202C6">
            <w:r w:rsidRPr="006202C6">
              <w:t>Nome dell’impresa</w:t>
            </w:r>
          </w:p>
          <w:p w14:paraId="1D26E417" w14:textId="5F77E388" w:rsidR="006202C6" w:rsidRPr="006202C6" w:rsidRDefault="006202C6" w:rsidP="006202C6">
            <w:pPr>
              <w:rPr>
                <w:rFonts w:ascii="Arial" w:eastAsia="Times New Roman" w:hAnsi="Arial" w:cs="Arial"/>
                <w:lang w:eastAsia="de-CH"/>
              </w:rPr>
            </w:pPr>
            <w:r w:rsidRPr="006202C6">
              <w:t>(debitrice):</w:t>
            </w:r>
            <w:r w:rsidRPr="006202C6">
              <w:rPr>
                <w:rFonts w:ascii="Arial" w:eastAsia="Times New Roman" w:hAnsi="Arial" w:cs="Arial"/>
                <w:lang w:eastAsia="de-CH"/>
              </w:rPr>
              <w:t xml:space="preserve"> </w:t>
            </w:r>
          </w:p>
        </w:tc>
        <w:tc>
          <w:tcPr>
            <w:tcW w:w="8553" w:type="dxa"/>
            <w:tcBorders>
              <w:top w:val="nil"/>
              <w:left w:val="nil"/>
              <w:right w:val="nil"/>
            </w:tcBorders>
            <w:vAlign w:val="bottom"/>
          </w:tcPr>
          <w:p w14:paraId="780914CD" w14:textId="3F06D30F" w:rsidR="006202C6" w:rsidRDefault="00FD6C65" w:rsidP="00FD6C65">
            <w:pPr>
              <w:rPr>
                <w:lang w:val="it-IT"/>
              </w:rPr>
            </w:pP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  <w:bookmarkEnd w:id="0"/>
          </w:p>
        </w:tc>
      </w:tr>
      <w:tr w:rsidR="00FD6C65" w14:paraId="0808A937" w14:textId="77777777" w:rsidTr="0057057E">
        <w:trPr>
          <w:trHeight w:val="49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42DEE6" w14:textId="5A19541D" w:rsidR="00FD6C65" w:rsidRDefault="00FD6C65" w:rsidP="00FD6C65">
            <w:pPr>
              <w:rPr>
                <w:lang w:val="it-IT"/>
              </w:rPr>
            </w:pPr>
            <w:r>
              <w:t>Persona di contatto: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3B6E0D80" w14:textId="73ADB482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1E1D1903" w14:textId="77777777" w:rsidTr="0057057E">
        <w:trPr>
          <w:trHeight w:val="556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5061EB" w14:textId="034764E8" w:rsidR="00FD6C65" w:rsidRDefault="00FD6C65" w:rsidP="00FD6C65">
            <w:pPr>
              <w:rPr>
                <w:lang w:val="it-IT"/>
              </w:rPr>
            </w:pPr>
            <w:r>
              <w:t>Strada: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59C96463" w14:textId="69F2C1D4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07DDE803" w14:textId="77777777" w:rsidTr="0057057E">
        <w:trPr>
          <w:trHeight w:val="550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5542E8" w14:textId="2B7180AC" w:rsidR="00FD6C65" w:rsidRDefault="00FD6C65" w:rsidP="00FD6C65">
            <w:pPr>
              <w:rPr>
                <w:lang w:val="it-IT"/>
              </w:rPr>
            </w:pPr>
            <w:r>
              <w:t>Casella Postale: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2AF4AEAD" w14:textId="2102E3B8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61B63313" w14:textId="77777777" w:rsidTr="0057057E">
        <w:trPr>
          <w:trHeight w:val="558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71A614D" w14:textId="3AE6245E" w:rsidR="00FD6C65" w:rsidRPr="006202C6" w:rsidRDefault="00FD6C65" w:rsidP="00FD6C65">
            <w:r>
              <w:t>NPA Luogo: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7A13B93C" w14:textId="06E6CD6F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lang w:val="it-IT"/>
              </w:rPr>
              <w:fldChar w:fldCharType="end"/>
            </w:r>
          </w:p>
        </w:tc>
      </w:tr>
      <w:tr w:rsidR="00FD6C65" w14:paraId="22E08ACE" w14:textId="77777777" w:rsidTr="0057057E">
        <w:trPr>
          <w:trHeight w:val="552"/>
        </w:trPr>
        <w:tc>
          <w:tcPr>
            <w:tcW w:w="20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5D2388B" w14:textId="5AE25EB2" w:rsidR="00FD6C65" w:rsidRPr="006202C6" w:rsidRDefault="00425E2F" w:rsidP="00B365FA">
            <w:r>
              <w:t>N.</w:t>
            </w:r>
            <w:r w:rsidR="00B365FA">
              <w:t xml:space="preserve"> di registro</w:t>
            </w:r>
            <w:r w:rsidR="00FD6C65" w:rsidRPr="006202C6">
              <w:t>:</w:t>
            </w:r>
          </w:p>
        </w:tc>
        <w:tc>
          <w:tcPr>
            <w:tcW w:w="8553" w:type="dxa"/>
            <w:tcBorders>
              <w:left w:val="nil"/>
              <w:right w:val="nil"/>
            </w:tcBorders>
            <w:vAlign w:val="bottom"/>
          </w:tcPr>
          <w:p w14:paraId="0CD001C5" w14:textId="5F63C8A7" w:rsidR="00FD6C65" w:rsidRDefault="00FD6C65" w:rsidP="0057057E">
            <w:pPr>
              <w:rPr>
                <w:lang w:val="it-IT"/>
              </w:rPr>
            </w:pPr>
            <w:r w:rsidRPr="00436D72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36D72">
              <w:rPr>
                <w:lang w:val="it-IT"/>
              </w:rPr>
              <w:instrText xml:space="preserve"> FORMTEXT </w:instrText>
            </w:r>
            <w:r w:rsidRPr="00436D72">
              <w:rPr>
                <w:lang w:val="it-IT"/>
              </w:rPr>
            </w:r>
            <w:r w:rsidRPr="00436D72">
              <w:rPr>
                <w:lang w:val="it-IT"/>
              </w:rPr>
              <w:fldChar w:fldCharType="separate"/>
            </w:r>
            <w:bookmarkStart w:id="1" w:name="_GoBack"/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r w:rsidRPr="00436D72">
              <w:rPr>
                <w:noProof/>
                <w:lang w:val="it-IT"/>
              </w:rPr>
              <w:t> </w:t>
            </w:r>
            <w:bookmarkEnd w:id="1"/>
            <w:r w:rsidRPr="00436D72">
              <w:rPr>
                <w:lang w:val="it-IT"/>
              </w:rPr>
              <w:fldChar w:fldCharType="end"/>
            </w:r>
          </w:p>
        </w:tc>
      </w:tr>
    </w:tbl>
    <w:p w14:paraId="6AA64069" w14:textId="77777777" w:rsidR="006202C6" w:rsidRPr="004B3ED5" w:rsidRDefault="006202C6" w:rsidP="00B749DC">
      <w:pPr>
        <w:jc w:val="both"/>
        <w:rPr>
          <w:lang w:val="it-IT"/>
        </w:rPr>
      </w:pPr>
    </w:p>
    <w:tbl>
      <w:tblPr>
        <w:tblStyle w:val="Tabellenraster"/>
        <w:tblW w:w="10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"/>
        <w:gridCol w:w="128"/>
        <w:gridCol w:w="1523"/>
        <w:gridCol w:w="137"/>
        <w:gridCol w:w="2734"/>
        <w:gridCol w:w="2127"/>
        <w:gridCol w:w="1428"/>
        <w:gridCol w:w="1690"/>
        <w:gridCol w:w="971"/>
      </w:tblGrid>
      <w:tr w:rsidR="00307A43" w:rsidRPr="00B365FA" w14:paraId="086F58B4" w14:textId="77777777" w:rsidTr="0033785E">
        <w:trPr>
          <w:trHeight w:val="602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7BECC" w14:textId="23495DF6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1. </w:t>
            </w:r>
            <w:r w:rsidRPr="004B3ED5">
              <w:rPr>
                <w:lang w:val="it-I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4"/>
            <w:r w:rsidRPr="004B3ED5">
              <w:rPr>
                <w:lang w:val="it-IT"/>
              </w:rPr>
              <w:instrText xml:space="preserve"> FORMCHECKBOX </w:instrText>
            </w:r>
            <w:r w:rsidR="00B365FA">
              <w:rPr>
                <w:lang w:val="it-IT"/>
              </w:rPr>
            </w:r>
            <w:r w:rsidR="00B365FA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bookmarkEnd w:id="2"/>
            <w:r w:rsidRPr="004B3ED5">
              <w:rPr>
                <w:lang w:val="it-IT"/>
              </w:rPr>
              <w:t xml:space="preserve"> </w:t>
            </w:r>
            <w:r w:rsidR="00ED51D1" w:rsidRPr="004B3ED5">
              <w:rPr>
                <w:lang w:val="it-IT"/>
              </w:rPr>
              <w:t xml:space="preserve">La nostra azienda non rientra nell’ambito di applicazione del CCL e quindi non </w:t>
            </w:r>
            <w:r w:rsidR="00101CE6" w:rsidRPr="004B3ED5">
              <w:rPr>
                <w:lang w:val="it-IT"/>
              </w:rPr>
              <w:t>è tenuta a corrispondere i contributi ai costi di esecuzione. Motivazi</w:t>
            </w:r>
            <w:r w:rsidR="004B3ED5">
              <w:rPr>
                <w:lang w:val="it-IT"/>
              </w:rPr>
              <w:t>o</w:t>
            </w:r>
            <w:r w:rsidR="00101CE6" w:rsidRPr="004B3ED5">
              <w:rPr>
                <w:lang w:val="it-IT"/>
              </w:rPr>
              <w:t>ni</w:t>
            </w:r>
            <w:r w:rsidR="004B3ED5">
              <w:rPr>
                <w:lang w:val="it-IT"/>
              </w:rPr>
              <w:t>:</w:t>
            </w:r>
            <w:r w:rsidRPr="004B3ED5">
              <w:rPr>
                <w:lang w:val="it-IT"/>
              </w:rPr>
              <w:t>_________________________</w:t>
            </w:r>
            <w:r w:rsidR="00A67BE6" w:rsidRPr="004B3ED5">
              <w:rPr>
                <w:lang w:val="it-IT"/>
              </w:rPr>
              <w:t>_____________</w:t>
            </w:r>
            <w:r w:rsidR="004B3ED5">
              <w:rPr>
                <w:lang w:val="it-IT"/>
              </w:rPr>
              <w:t>___________</w:t>
            </w:r>
          </w:p>
        </w:tc>
      </w:tr>
      <w:tr w:rsidR="00307A43" w:rsidRPr="00B365FA" w14:paraId="0933B905" w14:textId="77777777" w:rsidTr="0033785E">
        <w:trPr>
          <w:gridBefore w:val="2"/>
          <w:gridAfter w:val="1"/>
          <w:wBefore w:w="137" w:type="dxa"/>
          <w:wAfter w:w="971" w:type="dxa"/>
        </w:trPr>
        <w:tc>
          <w:tcPr>
            <w:tcW w:w="16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2AA9488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797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5110683" w14:textId="77777777" w:rsidR="00307A43" w:rsidRPr="004B3ED5" w:rsidRDefault="00307A43" w:rsidP="00A67BE6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B365FA" w14:paraId="5BC2D37F" w14:textId="77777777" w:rsidTr="0033785E">
        <w:trPr>
          <w:trHeight w:hRule="exact" w:val="397"/>
        </w:trPr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D97BC" w14:textId="5871B659" w:rsidR="00307A43" w:rsidRPr="004B3ED5" w:rsidRDefault="00307A43" w:rsidP="00101CE6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2.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B365FA">
              <w:rPr>
                <w:lang w:val="it-IT"/>
              </w:rPr>
            </w:r>
            <w:r w:rsidR="00B365FA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>Non occupiamo lavoratori che sottostanno al CCL.</w:t>
            </w:r>
          </w:p>
        </w:tc>
      </w:tr>
      <w:tr w:rsidR="00307A43" w:rsidRPr="00B365FA" w14:paraId="3C76F461" w14:textId="77777777" w:rsidTr="0033785E">
        <w:trPr>
          <w:gridBefore w:val="1"/>
          <w:wBefore w:w="9" w:type="dxa"/>
        </w:trPr>
        <w:tc>
          <w:tcPr>
            <w:tcW w:w="16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C38A4EC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  <w:tc>
          <w:tcPr>
            <w:tcW w:w="908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041BE042" w14:textId="77777777" w:rsidR="00307A43" w:rsidRPr="004B3ED5" w:rsidRDefault="00307A43" w:rsidP="00307A43">
            <w:pPr>
              <w:spacing w:before="60" w:after="60"/>
              <w:jc w:val="both"/>
              <w:rPr>
                <w:sz w:val="2"/>
                <w:lang w:val="it-IT"/>
              </w:rPr>
            </w:pPr>
          </w:p>
        </w:tc>
      </w:tr>
      <w:tr w:rsidR="00307A43" w:rsidRPr="00B365FA" w14:paraId="5E32856F" w14:textId="77777777" w:rsidTr="0033785E">
        <w:tc>
          <w:tcPr>
            <w:tcW w:w="10747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A141E" w14:textId="059BFCD1" w:rsidR="00307A43" w:rsidRPr="004B3ED5" w:rsidRDefault="00307A43" w:rsidP="00101CE6">
            <w:pPr>
              <w:spacing w:before="60" w:after="60"/>
              <w:rPr>
                <w:lang w:val="it-IT"/>
              </w:rPr>
            </w:pPr>
            <w:r w:rsidRPr="004B3ED5">
              <w:rPr>
                <w:lang w:val="it-IT"/>
              </w:rPr>
              <w:t xml:space="preserve">3. </w:t>
            </w:r>
            <w:r w:rsidRPr="004B3ED5">
              <w:rPr>
                <w:lang w:val="it-IT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3ED5">
              <w:rPr>
                <w:lang w:val="it-IT"/>
              </w:rPr>
              <w:instrText xml:space="preserve"> FORMCHECKBOX </w:instrText>
            </w:r>
            <w:r w:rsidR="00B365FA">
              <w:rPr>
                <w:lang w:val="it-IT"/>
              </w:rPr>
            </w:r>
            <w:r w:rsidR="00B365FA">
              <w:rPr>
                <w:lang w:val="it-IT"/>
              </w:rPr>
              <w:fldChar w:fldCharType="separate"/>
            </w:r>
            <w:r w:rsidRPr="004B3ED5">
              <w:rPr>
                <w:lang w:val="it-IT"/>
              </w:rPr>
              <w:fldChar w:fldCharType="end"/>
            </w:r>
            <w:r w:rsidRPr="004B3ED5">
              <w:rPr>
                <w:lang w:val="it-IT"/>
              </w:rPr>
              <w:t xml:space="preserve"> </w:t>
            </w:r>
            <w:r w:rsidR="00101CE6" w:rsidRPr="004B3ED5">
              <w:rPr>
                <w:lang w:val="it-IT"/>
              </w:rPr>
              <w:t xml:space="preserve">La nostra azienda occupa i seguenti lavoratori che sottostanno al CCL: </w:t>
            </w:r>
          </w:p>
        </w:tc>
      </w:tr>
      <w:tr w:rsidR="00A67BE6" w:rsidRPr="00B365FA" w14:paraId="53C18245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7"/>
        </w:trPr>
        <w:tc>
          <w:tcPr>
            <w:tcW w:w="1074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5D88D" w14:textId="77777777" w:rsidR="00A67BE6" w:rsidRPr="004B3ED5" w:rsidRDefault="00A67BE6" w:rsidP="00307A43">
            <w:pPr>
              <w:jc w:val="both"/>
              <w:rPr>
                <w:sz w:val="2"/>
                <w:lang w:val="it-IT"/>
              </w:rPr>
            </w:pPr>
          </w:p>
        </w:tc>
      </w:tr>
      <w:tr w:rsidR="00307A43" w:rsidRPr="00B365FA" w14:paraId="6B51246E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531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41AF843B" w14:textId="153506EC" w:rsidR="00307A43" w:rsidRPr="004B3ED5" w:rsidRDefault="00101CE6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LAVORATORE/LAVORATRICE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570AC3F" w14:textId="67A763AE" w:rsidR="00307A43" w:rsidRPr="004B3ED5" w:rsidRDefault="00101CE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Salario lordo AVS</w:t>
            </w:r>
          </w:p>
          <w:p w14:paraId="4E8C9413" w14:textId="77777777" w:rsidR="00511086" w:rsidRPr="004B3ED5" w:rsidRDefault="00511086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  <w:p w14:paraId="021976AC" w14:textId="65D420B0" w:rsidR="00780125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Periodo salariale</w:t>
            </w:r>
          </w:p>
          <w:p w14:paraId="25EA48D4" w14:textId="3DB0CF10" w:rsidR="00DB4FE8" w:rsidRPr="004B3ED5" w:rsidRDefault="00101CE6" w:rsidP="00307A43">
            <w:pPr>
              <w:tabs>
                <w:tab w:val="center" w:pos="1875"/>
              </w:tabs>
              <w:jc w:val="center"/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dal</w:t>
            </w:r>
            <w:r w:rsidR="00DB4FE8" w:rsidRPr="004B3ED5">
              <w:rPr>
                <w:sz w:val="16"/>
                <w:szCs w:val="16"/>
                <w:lang w:val="it-IT"/>
              </w:rPr>
              <w:t xml:space="preserve"> 1.2.2018 – 30.6.2018</w:t>
            </w:r>
          </w:p>
          <w:p w14:paraId="27F8A42B" w14:textId="77777777" w:rsidR="00780125" w:rsidRPr="004B3ED5" w:rsidRDefault="00780125" w:rsidP="00307A43">
            <w:pPr>
              <w:tabs>
                <w:tab w:val="center" w:pos="1875"/>
              </w:tabs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8BEC41D" w14:textId="14600754" w:rsidR="00307A43" w:rsidRPr="004B3ED5" w:rsidRDefault="00101CE6" w:rsidP="00307A43">
            <w:pPr>
              <w:jc w:val="center"/>
              <w:rPr>
                <w:b/>
                <w:shd w:val="clear" w:color="auto" w:fill="D9D9D9" w:themeFill="background1" w:themeFillShade="D9"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Contributo</w:t>
            </w:r>
          </w:p>
        </w:tc>
        <w:tc>
          <w:tcPr>
            <w:tcW w:w="2661" w:type="dxa"/>
            <w:gridSpan w:val="2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97652BF" w14:textId="50AF329E" w:rsidR="00307A43" w:rsidRPr="004B3ED5" w:rsidRDefault="00307A43" w:rsidP="00101CE6">
            <w:pPr>
              <w:rPr>
                <w:b/>
                <w:lang w:val="it-IT"/>
              </w:rPr>
            </w:pP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>Total</w:t>
            </w:r>
            <w:r w:rsidR="00101CE6"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e dei contributi ai costi di esecuzione per ciascun lavoratore </w:t>
            </w:r>
            <w:r w:rsidRPr="004B3ED5">
              <w:rPr>
                <w:b/>
                <w:shd w:val="clear" w:color="auto" w:fill="D9D9D9" w:themeFill="background1" w:themeFillShade="D9"/>
                <w:lang w:val="it-IT"/>
              </w:rPr>
              <w:t xml:space="preserve"> </w:t>
            </w:r>
          </w:p>
        </w:tc>
      </w:tr>
      <w:tr w:rsidR="00307A43" w:rsidRPr="004B3ED5" w14:paraId="3ED410CC" w14:textId="77777777" w:rsidTr="0033785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95"/>
        </w:trPr>
        <w:tc>
          <w:tcPr>
            <w:tcW w:w="1660" w:type="dxa"/>
            <w:gridSpan w:val="3"/>
            <w:shd w:val="clear" w:color="auto" w:fill="D9D9D9" w:themeFill="background1" w:themeFillShade="D9"/>
          </w:tcPr>
          <w:p w14:paraId="22EF6EE6" w14:textId="16BB4ED2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Numero AVS</w:t>
            </w:r>
          </w:p>
        </w:tc>
        <w:tc>
          <w:tcPr>
            <w:tcW w:w="2871" w:type="dxa"/>
            <w:gridSpan w:val="2"/>
            <w:shd w:val="clear" w:color="auto" w:fill="D9D9D9" w:themeFill="background1" w:themeFillShade="D9"/>
          </w:tcPr>
          <w:p w14:paraId="567E266D" w14:textId="5AF09CE0" w:rsidR="00307A43" w:rsidRPr="004B3ED5" w:rsidRDefault="00101CE6" w:rsidP="00307A43">
            <w:pPr>
              <w:jc w:val="both"/>
              <w:rPr>
                <w:i/>
                <w:sz w:val="18"/>
                <w:lang w:val="it-IT"/>
              </w:rPr>
            </w:pPr>
            <w:r w:rsidRPr="004B3ED5">
              <w:rPr>
                <w:i/>
                <w:sz w:val="18"/>
                <w:lang w:val="it-IT"/>
              </w:rPr>
              <w:t>Cognome / Nome</w:t>
            </w:r>
          </w:p>
        </w:tc>
        <w:tc>
          <w:tcPr>
            <w:tcW w:w="2127" w:type="dxa"/>
            <w:vMerge/>
            <w:shd w:val="clear" w:color="auto" w:fill="D9D9D9" w:themeFill="background1" w:themeFillShade="D9"/>
          </w:tcPr>
          <w:p w14:paraId="4094F844" w14:textId="77777777" w:rsidR="00307A43" w:rsidRPr="004B3ED5" w:rsidRDefault="00307A43" w:rsidP="00307A43">
            <w:pPr>
              <w:jc w:val="both"/>
              <w:rPr>
                <w:i/>
                <w:sz w:val="18"/>
                <w:lang w:val="it-IT"/>
              </w:rPr>
            </w:pPr>
          </w:p>
        </w:tc>
        <w:tc>
          <w:tcPr>
            <w:tcW w:w="1428" w:type="dxa"/>
            <w:shd w:val="clear" w:color="auto" w:fill="D9D9D9" w:themeFill="background1" w:themeFillShade="D9"/>
          </w:tcPr>
          <w:p w14:paraId="2E052C49" w14:textId="414D1300" w:rsidR="00307A43" w:rsidRPr="004B3ED5" w:rsidRDefault="00101CE6" w:rsidP="00101CE6">
            <w:pPr>
              <w:rPr>
                <w:sz w:val="16"/>
                <w:szCs w:val="16"/>
                <w:lang w:val="it-IT"/>
              </w:rPr>
            </w:pPr>
            <w:r w:rsidRPr="004B3ED5">
              <w:rPr>
                <w:sz w:val="16"/>
                <w:szCs w:val="16"/>
                <w:lang w:val="it-IT"/>
              </w:rPr>
              <w:t>Contributo del lavoratore e del datore di lavoro (</w:t>
            </w:r>
            <w:r w:rsidR="004B3ED5">
              <w:rPr>
                <w:sz w:val="16"/>
                <w:szCs w:val="16"/>
                <w:lang w:val="it-IT"/>
              </w:rPr>
              <w:t>risp. 0.25% del salario lordo AVS</w:t>
            </w:r>
            <w:r w:rsidRPr="004B3ED5">
              <w:rPr>
                <w:sz w:val="16"/>
                <w:szCs w:val="16"/>
                <w:lang w:val="it-IT"/>
              </w:rPr>
              <w:t xml:space="preserve">) </w:t>
            </w:r>
          </w:p>
        </w:tc>
        <w:tc>
          <w:tcPr>
            <w:tcW w:w="2661" w:type="dxa"/>
            <w:gridSpan w:val="2"/>
            <w:vMerge/>
            <w:shd w:val="clear" w:color="auto" w:fill="D9D9D9" w:themeFill="background1" w:themeFillShade="D9"/>
          </w:tcPr>
          <w:p w14:paraId="1780AF5C" w14:textId="77777777" w:rsidR="00307A43" w:rsidRPr="004B3ED5" w:rsidRDefault="00307A43" w:rsidP="00307A43">
            <w:pPr>
              <w:rPr>
                <w:b/>
                <w:shd w:val="clear" w:color="auto" w:fill="D9D9D9" w:themeFill="background1" w:themeFillShade="D9"/>
                <w:lang w:val="it-IT"/>
              </w:rPr>
            </w:pPr>
          </w:p>
        </w:tc>
      </w:tr>
      <w:tr w:rsidR="00FD6C65" w:rsidRPr="004B3ED5" w14:paraId="6AEA778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68953AAC" w14:textId="183CA73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FF8CD26" w14:textId="6FBE3B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6E2FD87" w14:textId="1DD3FD3C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D24EBE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C7AB7CF" w14:textId="68BCE74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32FFB014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FF9905A" w14:textId="69E727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42399A5" w14:textId="6FFF3D67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4CA3DAF" w14:textId="68A6B8E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DAD4E4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C9FA167" w14:textId="32023710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02ED6F9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12C9EF" w14:textId="63E8AFC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69D9810E" w14:textId="2DE386A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5838EEDF" w14:textId="5F10EC35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1B30B35C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365D9BCD" w14:textId="1DD2DED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7CD873BD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5FF9DD94" w14:textId="70ACEA3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0FB66FC7" w14:textId="0CB0FC8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64EAE62E" w14:textId="2742891E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228D581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23793AFB" w14:textId="6EC1A689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46A7D82B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16DD2195" w14:textId="34A145C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3C5E17C9" w14:textId="7CD55ED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00C35EE1" w14:textId="3E931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21B7D95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3AD9E89" w14:textId="161ED23A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95A28B1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301CC0C4" w14:textId="29FE8D08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5A1BDC32" w14:textId="20A3A7EF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79DB3E75" w14:textId="2B2281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6AF7F59A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459612C0" w14:textId="3773C9AC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6056C292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vAlign w:val="bottom"/>
          </w:tcPr>
          <w:p w14:paraId="02D7D915" w14:textId="2575260D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vAlign w:val="bottom"/>
          </w:tcPr>
          <w:p w14:paraId="2DAFB8BF" w14:textId="416E493A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vAlign w:val="bottom"/>
          </w:tcPr>
          <w:p w14:paraId="494F411E" w14:textId="65D9148B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082028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16A8AF38" w14:textId="700C93B6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 xml:space="preserve">=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2201E1BF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7B922727" w14:textId="1A4198C4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30F50612" w14:textId="3EFC01E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42F6A09A" w14:textId="53F5F841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0A7C1967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5E735A5" w14:textId="631A6DCF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13D12A80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3D3E17F5" w14:textId="618E5B16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1229D4FE" w14:textId="64E1A78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69DCD695" w14:textId="1E41B4B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2108D0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065C08FB" w14:textId="25AC62A3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FD6C65" w:rsidRPr="004B3ED5" w14:paraId="56C6038E" w14:textId="77777777" w:rsidTr="0057057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660" w:type="dxa"/>
            <w:gridSpan w:val="3"/>
            <w:tcBorders>
              <w:bottom w:val="single" w:sz="2" w:space="0" w:color="auto"/>
            </w:tcBorders>
            <w:vAlign w:val="bottom"/>
          </w:tcPr>
          <w:p w14:paraId="5A583582" w14:textId="2D494A90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871" w:type="dxa"/>
            <w:gridSpan w:val="2"/>
            <w:tcBorders>
              <w:bottom w:val="single" w:sz="4" w:space="0" w:color="auto"/>
            </w:tcBorders>
            <w:vAlign w:val="bottom"/>
          </w:tcPr>
          <w:p w14:paraId="0509A13C" w14:textId="3FE3B643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bottom"/>
          </w:tcPr>
          <w:p w14:paraId="5D7B2894" w14:textId="59BDFDC2" w:rsidR="00FD6C65" w:rsidRPr="004B3ED5" w:rsidRDefault="00FD6C65" w:rsidP="0057057E">
            <w:pPr>
              <w:rPr>
                <w:lang w:val="it-IT"/>
              </w:rPr>
            </w:pPr>
            <w:r w:rsidRPr="0035019F"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5019F">
              <w:rPr>
                <w:lang w:val="it-IT"/>
              </w:rPr>
              <w:instrText xml:space="preserve"> FORMTEXT </w:instrText>
            </w:r>
            <w:r w:rsidRPr="0035019F">
              <w:rPr>
                <w:lang w:val="it-IT"/>
              </w:rPr>
            </w:r>
            <w:r w:rsidRPr="0035019F">
              <w:rPr>
                <w:lang w:val="it-IT"/>
              </w:rPr>
              <w:fldChar w:fldCharType="separate"/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noProof/>
                <w:lang w:val="it-IT"/>
              </w:rPr>
              <w:t> </w:t>
            </w:r>
            <w:r w:rsidRPr="0035019F">
              <w:rPr>
                <w:lang w:val="it-IT"/>
              </w:rPr>
              <w:fldChar w:fldCharType="end"/>
            </w:r>
          </w:p>
        </w:tc>
        <w:tc>
          <w:tcPr>
            <w:tcW w:w="1428" w:type="dxa"/>
            <w:vAlign w:val="center"/>
          </w:tcPr>
          <w:p w14:paraId="58D08EEE" w14:textId="77777777" w:rsidR="00FD6C65" w:rsidRPr="004B3ED5" w:rsidRDefault="00FD6C65" w:rsidP="00FD6C65">
            <w:pPr>
              <w:jc w:val="center"/>
              <w:rPr>
                <w:lang w:val="it-IT"/>
              </w:rPr>
            </w:pPr>
            <m:oMathPara>
              <m:oMath>
                <m:r>
                  <w:rPr>
                    <w:rFonts w:ascii="Cambria Math" w:hAnsi="Cambria Math"/>
                    <w:lang w:val="it-IT"/>
                  </w:rPr>
                  <m:t>×0.5 %</m:t>
                </m:r>
              </m:oMath>
            </m:oMathPara>
          </w:p>
        </w:tc>
        <w:tc>
          <w:tcPr>
            <w:tcW w:w="2661" w:type="dxa"/>
            <w:gridSpan w:val="2"/>
            <w:vAlign w:val="center"/>
          </w:tcPr>
          <w:p w14:paraId="54082025" w14:textId="7616106B" w:rsidR="00FD6C65" w:rsidRPr="004B3ED5" w:rsidRDefault="00FD6C65" w:rsidP="00FD6C65">
            <w:pPr>
              <w:rPr>
                <w:lang w:val="it-IT"/>
              </w:rPr>
            </w:pPr>
            <w:r w:rsidRPr="004B3ED5">
              <w:rPr>
                <w:lang w:val="it-IT"/>
              </w:rPr>
              <w:t>=</w:t>
            </w:r>
            <w:r>
              <w:rPr>
                <w:lang w:val="it-IT"/>
              </w:rPr>
              <w:t xml:space="preserve">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  <w:tr w:rsidR="00307A43" w:rsidRPr="00FD6C65" w14:paraId="2AA86158" w14:textId="77777777" w:rsidTr="00FD6C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8086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05834FCE" w14:textId="17F0B650" w:rsidR="00307A43" w:rsidRPr="004B3ED5" w:rsidRDefault="00101CE6" w:rsidP="00101CE6">
            <w:pPr>
              <w:tabs>
                <w:tab w:val="left" w:pos="6237"/>
                <w:tab w:val="left" w:pos="8931"/>
              </w:tabs>
              <w:spacing w:before="10" w:after="10"/>
              <w:jc w:val="right"/>
              <w:rPr>
                <w:sz w:val="18"/>
                <w:lang w:val="it-IT"/>
              </w:rPr>
            </w:pPr>
            <w:r w:rsidRPr="004B3ED5">
              <w:rPr>
                <w:b/>
                <w:lang w:val="it-IT"/>
              </w:rPr>
              <w:t>Totale dei contributi ai costi di esecuzione dovuti</w:t>
            </w:r>
            <w:r w:rsidR="00307A43" w:rsidRPr="004B3ED5">
              <w:rPr>
                <w:lang w:val="it-IT"/>
              </w:rPr>
              <w:t xml:space="preserve"> </w:t>
            </w:r>
            <w:r w:rsidR="00307A43" w:rsidRPr="004B3ED5">
              <w:rPr>
                <w:i/>
                <w:sz w:val="18"/>
                <w:lang w:val="it-IT"/>
              </w:rPr>
              <w:t>(</w:t>
            </w:r>
            <w:r w:rsidRPr="004B3ED5">
              <w:rPr>
                <w:i/>
                <w:sz w:val="18"/>
                <w:lang w:val="it-IT"/>
              </w:rPr>
              <w:t>decorrenza</w:t>
            </w:r>
            <w:r w:rsidR="00307A43" w:rsidRPr="004B3ED5">
              <w:rPr>
                <w:i/>
                <w:sz w:val="18"/>
                <w:lang w:val="it-IT"/>
              </w:rPr>
              <w:t xml:space="preserve"> 3</w:t>
            </w:r>
            <w:r w:rsidR="00553CF4" w:rsidRPr="004B3ED5">
              <w:rPr>
                <w:i/>
                <w:sz w:val="18"/>
                <w:lang w:val="it-IT"/>
              </w:rPr>
              <w:t>1</w:t>
            </w:r>
            <w:r w:rsidR="00307A43" w:rsidRPr="004B3ED5">
              <w:rPr>
                <w:i/>
                <w:sz w:val="18"/>
                <w:lang w:val="it-IT"/>
              </w:rPr>
              <w:t>.08.2018)</w:t>
            </w:r>
          </w:p>
        </w:tc>
        <w:tc>
          <w:tcPr>
            <w:tcW w:w="26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956EC" w14:textId="49CFE804" w:rsidR="00307A43" w:rsidRPr="004B3ED5" w:rsidRDefault="00FD6C65" w:rsidP="00FD6C65">
            <w:pPr>
              <w:spacing w:before="2" w:after="2"/>
              <w:rPr>
                <w:lang w:val="it-IT"/>
              </w:rPr>
            </w:pPr>
            <w:r>
              <w:rPr>
                <w:lang w:val="it-IT"/>
              </w:rPr>
              <w:t xml:space="preserve">   </w:t>
            </w:r>
            <w:r>
              <w:rPr>
                <w:lang w:val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lang w:val="it-IT"/>
              </w:rPr>
              <w:instrText xml:space="preserve"> FORMTEXT </w:instrText>
            </w:r>
            <w:r>
              <w:rPr>
                <w:lang w:val="it-IT"/>
              </w:rPr>
            </w:r>
            <w:r>
              <w:rPr>
                <w:lang w:val="it-IT"/>
              </w:rPr>
              <w:fldChar w:fldCharType="separate"/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noProof/>
                <w:lang w:val="it-IT"/>
              </w:rPr>
              <w:t> </w:t>
            </w:r>
            <w:r>
              <w:rPr>
                <w:lang w:val="it-IT"/>
              </w:rPr>
              <w:fldChar w:fldCharType="end"/>
            </w:r>
          </w:p>
        </w:tc>
      </w:tr>
    </w:tbl>
    <w:p w14:paraId="18AB3CFF" w14:textId="77777777" w:rsidR="008701DB" w:rsidRPr="004B3ED5" w:rsidRDefault="008701DB" w:rsidP="00B749DC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C4FB5CF" w14:textId="295DE569" w:rsidR="008701DB" w:rsidRPr="004B3ED5" w:rsidRDefault="00101CE6" w:rsidP="00706FA9">
      <w:pPr>
        <w:widowControl w:val="0"/>
        <w:autoSpaceDE w:val="0"/>
        <w:autoSpaceDN w:val="0"/>
        <w:adjustRightInd w:val="0"/>
        <w:rPr>
          <w:sz w:val="16"/>
          <w:szCs w:val="16"/>
          <w:lang w:val="it-IT"/>
        </w:rPr>
      </w:pPr>
      <w:r w:rsidRPr="004B3ED5">
        <w:rPr>
          <w:sz w:val="16"/>
          <w:szCs w:val="16"/>
          <w:lang w:val="it-IT"/>
        </w:rPr>
        <w:t>Il firmatario si riconosce debitore verso la Commissione Paritetica  per i negozi delle stazioni di servizio (</w:t>
      </w:r>
      <w:r w:rsidR="004B3ED5" w:rsidRPr="004B3ED5">
        <w:rPr>
          <w:sz w:val="16"/>
          <w:szCs w:val="16"/>
          <w:lang w:val="it-IT"/>
        </w:rPr>
        <w:t xml:space="preserve">Paritätische Kommission Tankstellenshops, Radgasse 3, Postfach, 8021 Zürich) dei contributi ai costi di esecuzione e formazione continua elencati al punto 3 della presente. Il sottoscritto conferma la completezza e veridicità delle informazioni fornite. </w:t>
      </w:r>
      <w:r w:rsidRPr="004B3ED5">
        <w:rPr>
          <w:sz w:val="16"/>
          <w:szCs w:val="16"/>
          <w:lang w:val="it-IT"/>
        </w:rPr>
        <w:t xml:space="preserve"> </w:t>
      </w:r>
    </w:p>
    <w:p w14:paraId="18FEC8BA" w14:textId="77777777" w:rsidR="00706FA9" w:rsidRPr="004B3ED5" w:rsidRDefault="00706FA9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01674B3C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2BDF118" w14:textId="77777777" w:rsidR="00C46B8F" w:rsidRPr="004B3ED5" w:rsidRDefault="00C46B8F" w:rsidP="00706FA9">
      <w:pPr>
        <w:widowControl w:val="0"/>
        <w:autoSpaceDE w:val="0"/>
        <w:autoSpaceDN w:val="0"/>
        <w:adjustRightInd w:val="0"/>
        <w:rPr>
          <w:sz w:val="10"/>
          <w:szCs w:val="10"/>
          <w:lang w:val="it-IT"/>
        </w:rPr>
      </w:pPr>
    </w:p>
    <w:p w14:paraId="7BD71DAD" w14:textId="56CCBFC3" w:rsidR="002357E9" w:rsidRPr="004B3ED5" w:rsidRDefault="00101CE6" w:rsidP="00C962C9">
      <w:pPr>
        <w:pBdr>
          <w:bottom w:val="single" w:sz="4" w:space="1" w:color="auto"/>
        </w:pBdr>
        <w:ind w:right="140"/>
        <w:rPr>
          <w:lang w:val="it-IT"/>
        </w:rPr>
      </w:pPr>
      <w:r w:rsidRPr="004B3ED5">
        <w:rPr>
          <w:lang w:val="it-IT"/>
        </w:rPr>
        <w:t>Luogo</w:t>
      </w:r>
      <w:r w:rsidR="00C2708E" w:rsidRPr="004B3ED5">
        <w:rPr>
          <w:lang w:val="it-IT"/>
        </w:rPr>
        <w:t xml:space="preserve">, </w:t>
      </w:r>
      <w:r w:rsidRPr="004B3ED5">
        <w:rPr>
          <w:lang w:val="it-IT"/>
        </w:rPr>
        <w:t>data</w:t>
      </w:r>
      <w:r w:rsidR="00C2708E" w:rsidRPr="004B3ED5">
        <w:rPr>
          <w:lang w:val="it-IT"/>
        </w:rPr>
        <w:t xml:space="preserve">, </w:t>
      </w:r>
      <w:r w:rsidR="004B3ED5">
        <w:rPr>
          <w:lang w:val="it-IT"/>
        </w:rPr>
        <w:t xml:space="preserve">nome e firma del </w:t>
      </w:r>
      <w:r w:rsidRPr="004B3ED5">
        <w:rPr>
          <w:lang w:val="it-IT"/>
        </w:rPr>
        <w:t>sottoscrivente</w:t>
      </w:r>
      <w:r w:rsidR="00151C44" w:rsidRPr="004B3ED5">
        <w:rPr>
          <w:lang w:val="it-IT"/>
        </w:rPr>
        <w:t>:</w:t>
      </w:r>
    </w:p>
    <w:sectPr w:rsidR="002357E9" w:rsidRPr="004B3ED5" w:rsidSect="001475CC">
      <w:footerReference w:type="default" r:id="rId7"/>
      <w:pgSz w:w="11906" w:h="16838"/>
      <w:pgMar w:top="129" w:right="707" w:bottom="284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8F83C6" w14:textId="77777777" w:rsidR="00965B92" w:rsidRDefault="00965B92" w:rsidP="00EA131D">
      <w:r>
        <w:separator/>
      </w:r>
    </w:p>
  </w:endnote>
  <w:endnote w:type="continuationSeparator" w:id="0">
    <w:p w14:paraId="2B01A044" w14:textId="77777777" w:rsidR="00965B92" w:rsidRDefault="00965B92" w:rsidP="00EA1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CE81D" w14:textId="77777777" w:rsidR="00965B92" w:rsidRPr="00EA131D" w:rsidRDefault="00965B92" w:rsidP="0010733B">
    <w:pPr>
      <w:jc w:val="both"/>
      <w:rPr>
        <w:sz w:val="16"/>
      </w:rPr>
    </w:pPr>
    <w:r w:rsidRPr="00EA131D">
      <w:rPr>
        <w:sz w:val="16"/>
      </w:rPr>
      <w:t xml:space="preserve">PK </w:t>
    </w:r>
    <w:r>
      <w:rPr>
        <w:sz w:val="16"/>
      </w:rPr>
      <w:t>Tankstellenshops</w:t>
    </w:r>
    <w:r w:rsidRPr="00EA131D">
      <w:rPr>
        <w:sz w:val="16"/>
      </w:rPr>
      <w:t>, Po</w:t>
    </w:r>
    <w:r>
      <w:rPr>
        <w:sz w:val="16"/>
      </w:rPr>
      <w:t xml:space="preserve">stfach, 8021 Zürich, Bankkonto: </w:t>
    </w:r>
    <w:r w:rsidRPr="0010733B">
      <w:rPr>
        <w:sz w:val="16"/>
      </w:rPr>
      <w:t>0233-00228957</w:t>
    </w:r>
  </w:p>
  <w:p w14:paraId="48816817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UBS AG, 8098 Zürich, Clearing Nr. 292, Postcheckkonto 80-2-2</w:t>
    </w:r>
  </w:p>
  <w:p w14:paraId="2783261B" w14:textId="77777777" w:rsidR="00965B92" w:rsidRPr="0010733B" w:rsidRDefault="00965B92" w:rsidP="00EA131D">
    <w:pPr>
      <w:jc w:val="both"/>
      <w:rPr>
        <w:sz w:val="16"/>
      </w:rPr>
    </w:pPr>
    <w:r w:rsidRPr="0010733B">
      <w:rPr>
        <w:sz w:val="16"/>
      </w:rPr>
      <w:t>IBAN CH170023323322895701W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5FDFD5" w14:textId="77777777" w:rsidR="00965B92" w:rsidRDefault="00965B92" w:rsidP="00EA131D">
      <w:r>
        <w:separator/>
      </w:r>
    </w:p>
  </w:footnote>
  <w:footnote w:type="continuationSeparator" w:id="0">
    <w:p w14:paraId="208F16EC" w14:textId="77777777" w:rsidR="00965B92" w:rsidRDefault="00965B92" w:rsidP="00EA13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ocumentProtection w:edit="forms" w:enforcement="1" w:cryptProviderType="rsaAES" w:cryptAlgorithmClass="hash" w:cryptAlgorithmType="typeAny" w:cryptAlgorithmSid="14" w:cryptSpinCount="100000" w:hash="cB/uInkwqo478nFKVl+nFEzbodDv/dpZdfeoqd10NYG1nlOZNiVIRYYaRiz2TfOq8Ldqkcv0mRllNGfXZ7BwKA==" w:salt="qMTh4qhiAtuC3zuFSAuoBQ=="/>
  <w:defaultTabStop w:val="708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7E9"/>
    <w:rsid w:val="0001119D"/>
    <w:rsid w:val="000524DD"/>
    <w:rsid w:val="0005647D"/>
    <w:rsid w:val="00064F12"/>
    <w:rsid w:val="000718CE"/>
    <w:rsid w:val="0007694B"/>
    <w:rsid w:val="00082617"/>
    <w:rsid w:val="000A25FE"/>
    <w:rsid w:val="000A66F2"/>
    <w:rsid w:val="000B730B"/>
    <w:rsid w:val="000C4772"/>
    <w:rsid w:val="000E234E"/>
    <w:rsid w:val="000E4B67"/>
    <w:rsid w:val="000E61B3"/>
    <w:rsid w:val="000F2608"/>
    <w:rsid w:val="00101CE6"/>
    <w:rsid w:val="0010733B"/>
    <w:rsid w:val="00116B2C"/>
    <w:rsid w:val="0012124C"/>
    <w:rsid w:val="00130202"/>
    <w:rsid w:val="001475CC"/>
    <w:rsid w:val="00151C44"/>
    <w:rsid w:val="00155D05"/>
    <w:rsid w:val="001629DF"/>
    <w:rsid w:val="00171390"/>
    <w:rsid w:val="001771C2"/>
    <w:rsid w:val="00177644"/>
    <w:rsid w:val="00186F2A"/>
    <w:rsid w:val="001915DE"/>
    <w:rsid w:val="00195E8D"/>
    <w:rsid w:val="001A495A"/>
    <w:rsid w:val="001B63FC"/>
    <w:rsid w:val="001C6DAF"/>
    <w:rsid w:val="001E072A"/>
    <w:rsid w:val="001E5AA7"/>
    <w:rsid w:val="0020074C"/>
    <w:rsid w:val="00201100"/>
    <w:rsid w:val="002357E9"/>
    <w:rsid w:val="002551AA"/>
    <w:rsid w:val="00255964"/>
    <w:rsid w:val="0025792A"/>
    <w:rsid w:val="00263DBE"/>
    <w:rsid w:val="002A7883"/>
    <w:rsid w:val="002C32AA"/>
    <w:rsid w:val="002D359F"/>
    <w:rsid w:val="002E2B61"/>
    <w:rsid w:val="002E4F3D"/>
    <w:rsid w:val="002F32D0"/>
    <w:rsid w:val="00307A43"/>
    <w:rsid w:val="00310464"/>
    <w:rsid w:val="00312CED"/>
    <w:rsid w:val="00313660"/>
    <w:rsid w:val="00334C28"/>
    <w:rsid w:val="0033785E"/>
    <w:rsid w:val="003441D5"/>
    <w:rsid w:val="003514EB"/>
    <w:rsid w:val="003577BF"/>
    <w:rsid w:val="003717A4"/>
    <w:rsid w:val="00394C11"/>
    <w:rsid w:val="00395D0A"/>
    <w:rsid w:val="003A14B1"/>
    <w:rsid w:val="003B0A7D"/>
    <w:rsid w:val="003B100D"/>
    <w:rsid w:val="003B1E99"/>
    <w:rsid w:val="003D45E9"/>
    <w:rsid w:val="003D4789"/>
    <w:rsid w:val="003F2B41"/>
    <w:rsid w:val="0042330A"/>
    <w:rsid w:val="0042508D"/>
    <w:rsid w:val="00425633"/>
    <w:rsid w:val="00425E2F"/>
    <w:rsid w:val="004511D5"/>
    <w:rsid w:val="0045634A"/>
    <w:rsid w:val="00470BC5"/>
    <w:rsid w:val="00470BDA"/>
    <w:rsid w:val="00483092"/>
    <w:rsid w:val="0048357E"/>
    <w:rsid w:val="00497D52"/>
    <w:rsid w:val="004A0A54"/>
    <w:rsid w:val="004A6DCE"/>
    <w:rsid w:val="004B3ED5"/>
    <w:rsid w:val="004C6A82"/>
    <w:rsid w:val="004C787D"/>
    <w:rsid w:val="004E57C4"/>
    <w:rsid w:val="004F0189"/>
    <w:rsid w:val="00511086"/>
    <w:rsid w:val="00517B1D"/>
    <w:rsid w:val="00521E44"/>
    <w:rsid w:val="00552FB1"/>
    <w:rsid w:val="00553CF4"/>
    <w:rsid w:val="0057057E"/>
    <w:rsid w:val="005A0F54"/>
    <w:rsid w:val="005A5A34"/>
    <w:rsid w:val="005B03A3"/>
    <w:rsid w:val="005C1F2B"/>
    <w:rsid w:val="00610CB2"/>
    <w:rsid w:val="00616FA8"/>
    <w:rsid w:val="006202C6"/>
    <w:rsid w:val="00623DF2"/>
    <w:rsid w:val="006307F0"/>
    <w:rsid w:val="00634D8B"/>
    <w:rsid w:val="006428CE"/>
    <w:rsid w:val="006600DA"/>
    <w:rsid w:val="00667A09"/>
    <w:rsid w:val="00690BE3"/>
    <w:rsid w:val="006A09C0"/>
    <w:rsid w:val="006A3911"/>
    <w:rsid w:val="006A411B"/>
    <w:rsid w:val="006C05BB"/>
    <w:rsid w:val="006D5166"/>
    <w:rsid w:val="00706FA9"/>
    <w:rsid w:val="0071350C"/>
    <w:rsid w:val="007176CA"/>
    <w:rsid w:val="00726245"/>
    <w:rsid w:val="00736C30"/>
    <w:rsid w:val="00761DAA"/>
    <w:rsid w:val="00765DA4"/>
    <w:rsid w:val="00780125"/>
    <w:rsid w:val="00790CA8"/>
    <w:rsid w:val="00796D09"/>
    <w:rsid w:val="007B3C48"/>
    <w:rsid w:val="007C0839"/>
    <w:rsid w:val="007C2DA0"/>
    <w:rsid w:val="007F4280"/>
    <w:rsid w:val="007F54AF"/>
    <w:rsid w:val="00835F2B"/>
    <w:rsid w:val="00850DEC"/>
    <w:rsid w:val="008529C1"/>
    <w:rsid w:val="00866CC6"/>
    <w:rsid w:val="008701DB"/>
    <w:rsid w:val="008B2833"/>
    <w:rsid w:val="008B6B00"/>
    <w:rsid w:val="008C20E8"/>
    <w:rsid w:val="008D19A0"/>
    <w:rsid w:val="008E1FB0"/>
    <w:rsid w:val="008E32A0"/>
    <w:rsid w:val="008F1346"/>
    <w:rsid w:val="00914AB0"/>
    <w:rsid w:val="009465BF"/>
    <w:rsid w:val="009576BF"/>
    <w:rsid w:val="00962936"/>
    <w:rsid w:val="00965B92"/>
    <w:rsid w:val="009A5EFD"/>
    <w:rsid w:val="009B57F1"/>
    <w:rsid w:val="009C2359"/>
    <w:rsid w:val="009C2F8E"/>
    <w:rsid w:val="009C7276"/>
    <w:rsid w:val="009E4447"/>
    <w:rsid w:val="009F029A"/>
    <w:rsid w:val="009F4241"/>
    <w:rsid w:val="00A14E2E"/>
    <w:rsid w:val="00A21B4F"/>
    <w:rsid w:val="00A24217"/>
    <w:rsid w:val="00A4050B"/>
    <w:rsid w:val="00A528B0"/>
    <w:rsid w:val="00A570CC"/>
    <w:rsid w:val="00A67BE6"/>
    <w:rsid w:val="00A70E1F"/>
    <w:rsid w:val="00A73574"/>
    <w:rsid w:val="00AB06E3"/>
    <w:rsid w:val="00AB1DE8"/>
    <w:rsid w:val="00AB343F"/>
    <w:rsid w:val="00AC660D"/>
    <w:rsid w:val="00AE16EA"/>
    <w:rsid w:val="00AE4FF0"/>
    <w:rsid w:val="00AF3711"/>
    <w:rsid w:val="00AF7DD4"/>
    <w:rsid w:val="00B00071"/>
    <w:rsid w:val="00B305FF"/>
    <w:rsid w:val="00B365FA"/>
    <w:rsid w:val="00B56EDC"/>
    <w:rsid w:val="00B62E74"/>
    <w:rsid w:val="00B749DC"/>
    <w:rsid w:val="00B9431A"/>
    <w:rsid w:val="00BA1528"/>
    <w:rsid w:val="00BA7028"/>
    <w:rsid w:val="00BB2CB8"/>
    <w:rsid w:val="00BB517A"/>
    <w:rsid w:val="00BE0365"/>
    <w:rsid w:val="00C0187E"/>
    <w:rsid w:val="00C2708E"/>
    <w:rsid w:val="00C32B18"/>
    <w:rsid w:val="00C4370B"/>
    <w:rsid w:val="00C447E6"/>
    <w:rsid w:val="00C46B8F"/>
    <w:rsid w:val="00C512C7"/>
    <w:rsid w:val="00C51C67"/>
    <w:rsid w:val="00C57DA6"/>
    <w:rsid w:val="00C630B1"/>
    <w:rsid w:val="00C853DA"/>
    <w:rsid w:val="00C94D83"/>
    <w:rsid w:val="00C962C9"/>
    <w:rsid w:val="00C972DF"/>
    <w:rsid w:val="00CB16C7"/>
    <w:rsid w:val="00CB7276"/>
    <w:rsid w:val="00CD6090"/>
    <w:rsid w:val="00CE0AEF"/>
    <w:rsid w:val="00CE1356"/>
    <w:rsid w:val="00CE1CD0"/>
    <w:rsid w:val="00CF597E"/>
    <w:rsid w:val="00D1173E"/>
    <w:rsid w:val="00D24603"/>
    <w:rsid w:val="00D276E2"/>
    <w:rsid w:val="00D27921"/>
    <w:rsid w:val="00D5785C"/>
    <w:rsid w:val="00D64999"/>
    <w:rsid w:val="00D82A36"/>
    <w:rsid w:val="00D944C3"/>
    <w:rsid w:val="00D94FD3"/>
    <w:rsid w:val="00DA7B10"/>
    <w:rsid w:val="00DB4FE8"/>
    <w:rsid w:val="00DB72FB"/>
    <w:rsid w:val="00DC1DE9"/>
    <w:rsid w:val="00DC58A3"/>
    <w:rsid w:val="00DC5F8C"/>
    <w:rsid w:val="00DD229C"/>
    <w:rsid w:val="00DD40C6"/>
    <w:rsid w:val="00DD66BE"/>
    <w:rsid w:val="00DE6735"/>
    <w:rsid w:val="00DE6E55"/>
    <w:rsid w:val="00DF5A40"/>
    <w:rsid w:val="00E058F2"/>
    <w:rsid w:val="00E13E9A"/>
    <w:rsid w:val="00E24540"/>
    <w:rsid w:val="00E35D2A"/>
    <w:rsid w:val="00E36987"/>
    <w:rsid w:val="00E47765"/>
    <w:rsid w:val="00E55DB7"/>
    <w:rsid w:val="00E64520"/>
    <w:rsid w:val="00E646B4"/>
    <w:rsid w:val="00E64FB9"/>
    <w:rsid w:val="00E91A01"/>
    <w:rsid w:val="00E93BD5"/>
    <w:rsid w:val="00EA131D"/>
    <w:rsid w:val="00ED51D1"/>
    <w:rsid w:val="00EE691B"/>
    <w:rsid w:val="00F15222"/>
    <w:rsid w:val="00F36538"/>
    <w:rsid w:val="00F42A17"/>
    <w:rsid w:val="00F44602"/>
    <w:rsid w:val="00F45E12"/>
    <w:rsid w:val="00F66A8D"/>
    <w:rsid w:val="00F774C1"/>
    <w:rsid w:val="00F92BBE"/>
    <w:rsid w:val="00F95BD9"/>
    <w:rsid w:val="00FA2E98"/>
    <w:rsid w:val="00FA74CF"/>
    <w:rsid w:val="00FC40C4"/>
    <w:rsid w:val="00FC4B81"/>
    <w:rsid w:val="00FD6C65"/>
    <w:rsid w:val="00FE42AC"/>
    <w:rsid w:val="00FF1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."/>
  <w:listSeparator w:val=";"/>
  <w14:docId w14:val="1EE0FAB6"/>
  <w15:docId w15:val="{B06C5391-A415-49DC-BE8C-2797BDEF4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2357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A131D"/>
  </w:style>
  <w:style w:type="paragraph" w:styleId="Fuzeile">
    <w:name w:val="footer"/>
    <w:basedOn w:val="Standard"/>
    <w:link w:val="FuzeileZchn"/>
    <w:uiPriority w:val="99"/>
    <w:unhideWhenUsed/>
    <w:rsid w:val="00EA131D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A131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58A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58A3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A24217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E646B4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55DB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58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79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8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2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7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32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B6BA8-F62D-4BC4-B886-B35762C62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9EAD84F6.dotm</Template>
  <TotalTime>0</TotalTime>
  <Pages>1</Pages>
  <Words>372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Franziska Contessi</dc:creator>
  <cp:lastModifiedBy>Connie Hochheim</cp:lastModifiedBy>
  <cp:revision>2</cp:revision>
  <cp:lastPrinted>2018-07-03T10:02:00Z</cp:lastPrinted>
  <dcterms:created xsi:type="dcterms:W3CDTF">2018-09-26T08:42:00Z</dcterms:created>
  <dcterms:modified xsi:type="dcterms:W3CDTF">2018-09-26T08:42:00Z</dcterms:modified>
</cp:coreProperties>
</file>